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C1F9" w14:textId="77777777" w:rsidR="006257D6" w:rsidRDefault="006257D6" w:rsidP="00CE36A7">
      <w:pPr>
        <w:pStyle w:val="Nessunaspaziatura"/>
        <w:rPr>
          <w:b/>
          <w:bCs/>
          <w:sz w:val="32"/>
          <w:szCs w:val="32"/>
        </w:rPr>
      </w:pPr>
    </w:p>
    <w:p w14:paraId="045DEA8F" w14:textId="77777777" w:rsidR="006257D6" w:rsidRDefault="006257D6" w:rsidP="00CE36A7">
      <w:pPr>
        <w:pStyle w:val="Nessunaspaziatura"/>
        <w:rPr>
          <w:b/>
          <w:bCs/>
          <w:sz w:val="32"/>
          <w:szCs w:val="32"/>
        </w:rPr>
      </w:pPr>
    </w:p>
    <w:p w14:paraId="6091A226" w14:textId="77777777" w:rsidR="006257D6" w:rsidRDefault="006257D6" w:rsidP="00CE36A7">
      <w:pPr>
        <w:pStyle w:val="Nessunaspaziatura"/>
        <w:rPr>
          <w:b/>
          <w:bCs/>
          <w:sz w:val="32"/>
          <w:szCs w:val="32"/>
        </w:rPr>
      </w:pPr>
    </w:p>
    <w:p w14:paraId="58302FF2" w14:textId="21FC212E" w:rsidR="00CE36A7" w:rsidRPr="00CE36A7" w:rsidRDefault="00CE36A7" w:rsidP="006257D6">
      <w:pPr>
        <w:pStyle w:val="Nessunaspaziatura"/>
        <w:rPr>
          <w:b/>
          <w:bCs/>
          <w:sz w:val="32"/>
          <w:szCs w:val="32"/>
        </w:rPr>
      </w:pPr>
      <w:r w:rsidRPr="00CE36A7">
        <w:rPr>
          <w:b/>
          <w:bCs/>
          <w:sz w:val="32"/>
          <w:szCs w:val="32"/>
        </w:rPr>
        <w:t>MODULO PER LA RICHIESTA DI AMMISSIONE A SOCI</w:t>
      </w:r>
    </w:p>
    <w:p w14:paraId="2B7A83E3" w14:textId="77777777" w:rsidR="00CE36A7" w:rsidRDefault="00CE36A7" w:rsidP="006257D6">
      <w:pPr>
        <w:tabs>
          <w:tab w:val="left" w:pos="8592"/>
        </w:tabs>
        <w:spacing w:line="240" w:lineRule="auto"/>
      </w:pPr>
    </w:p>
    <w:p w14:paraId="62BB089E" w14:textId="5011568D" w:rsidR="006257D6" w:rsidRDefault="00CE36A7" w:rsidP="006257D6">
      <w:pPr>
        <w:tabs>
          <w:tab w:val="left" w:pos="8592"/>
        </w:tabs>
        <w:spacing w:line="240" w:lineRule="auto"/>
      </w:pPr>
      <w:r w:rsidRPr="00CE36A7">
        <w:t>Il/la Sottoscritto/a _____________________________________</w:t>
      </w:r>
      <w:r w:rsidR="006257D6">
        <w:t xml:space="preserve"> </w:t>
      </w:r>
      <w:r w:rsidRPr="00CE36A7">
        <w:t>Nat</w:t>
      </w:r>
      <w:r>
        <w:t xml:space="preserve">a/o </w:t>
      </w:r>
      <w:r w:rsidRPr="00CE36A7">
        <w:t>a__________________________</w:t>
      </w:r>
      <w:r w:rsidR="006257D6">
        <w:t>_</w:t>
      </w:r>
      <w:r w:rsidRPr="00CE36A7">
        <w:t xml:space="preserve"> </w:t>
      </w:r>
    </w:p>
    <w:p w14:paraId="4C4B61F8" w14:textId="55CF6BF7" w:rsidR="00CE36A7" w:rsidRDefault="00CE36A7" w:rsidP="006257D6">
      <w:pPr>
        <w:tabs>
          <w:tab w:val="left" w:pos="8592"/>
        </w:tabs>
        <w:spacing w:line="240" w:lineRule="auto"/>
      </w:pPr>
      <w:r>
        <w:t>il __________________________</w:t>
      </w:r>
      <w:r w:rsidR="006257D6">
        <w:t xml:space="preserve"> </w:t>
      </w:r>
      <w:r w:rsidRPr="00CE36A7">
        <w:t xml:space="preserve">Codice fiscale: ____________________________ </w:t>
      </w:r>
    </w:p>
    <w:p w14:paraId="4DC1BAB5" w14:textId="55ABD11B" w:rsidR="00CE36A7" w:rsidRDefault="00CE36A7" w:rsidP="006257D6">
      <w:pPr>
        <w:tabs>
          <w:tab w:val="left" w:pos="8592"/>
        </w:tabs>
        <w:spacing w:line="240" w:lineRule="auto"/>
      </w:pPr>
      <w:r w:rsidRPr="00CE36A7">
        <w:t>Residente a_______</w:t>
      </w:r>
      <w:r>
        <w:t>______</w:t>
      </w:r>
      <w:r w:rsidRPr="00CE36A7">
        <w:t xml:space="preserve">____ </w:t>
      </w:r>
      <w:r>
        <w:t xml:space="preserve">in (via, piazza </w:t>
      </w:r>
      <w:proofErr w:type="spellStart"/>
      <w:r>
        <w:t>ecc</w:t>
      </w:r>
      <w:proofErr w:type="spellEnd"/>
      <w:r>
        <w:t xml:space="preserve">) </w:t>
      </w:r>
      <w:r w:rsidRPr="00CE36A7">
        <w:t xml:space="preserve">_____________ </w:t>
      </w:r>
      <w:proofErr w:type="spellStart"/>
      <w:r>
        <w:t>prov</w:t>
      </w:r>
      <w:proofErr w:type="spellEnd"/>
      <w:r>
        <w:t>___________ CAP___________</w:t>
      </w:r>
    </w:p>
    <w:p w14:paraId="4100A9AF" w14:textId="116DD201" w:rsidR="00CE36A7" w:rsidRDefault="00CE36A7" w:rsidP="006257D6">
      <w:pPr>
        <w:tabs>
          <w:tab w:val="left" w:pos="8592"/>
        </w:tabs>
        <w:spacing w:line="240" w:lineRule="auto"/>
      </w:pPr>
      <w:r w:rsidRPr="00CE36A7">
        <w:t xml:space="preserve">Cellulare _____________________ </w:t>
      </w:r>
      <w:r>
        <w:t>email _________________________________________________</w:t>
      </w:r>
    </w:p>
    <w:p w14:paraId="46CDB23C" w14:textId="77777777" w:rsidR="006257D6" w:rsidRDefault="006257D6" w:rsidP="006257D6">
      <w:pPr>
        <w:tabs>
          <w:tab w:val="left" w:pos="8592"/>
        </w:tabs>
        <w:spacing w:line="240" w:lineRule="auto"/>
      </w:pPr>
    </w:p>
    <w:p w14:paraId="223F35CD" w14:textId="44DCE593" w:rsidR="00CE36A7" w:rsidRDefault="00CE36A7" w:rsidP="006257D6">
      <w:pPr>
        <w:pStyle w:val="Paragrafoelenco"/>
        <w:numPr>
          <w:ilvl w:val="0"/>
          <w:numId w:val="3"/>
        </w:numPr>
        <w:tabs>
          <w:tab w:val="left" w:pos="8592"/>
        </w:tabs>
        <w:spacing w:line="240" w:lineRule="auto"/>
      </w:pPr>
      <w:r w:rsidRPr="00CE36A7">
        <w:t>consapevole delle finalità e degli scopi che l’Associazione promuov</w:t>
      </w:r>
      <w:r>
        <w:t>e</w:t>
      </w:r>
      <w:r w:rsidRPr="00CE36A7">
        <w:t xml:space="preserve"> </w:t>
      </w:r>
    </w:p>
    <w:p w14:paraId="713A0B65" w14:textId="5D5B1A1F" w:rsidR="00CE36A7" w:rsidRDefault="00CE36A7" w:rsidP="006257D6">
      <w:pPr>
        <w:pStyle w:val="Paragrafoelenco"/>
        <w:numPr>
          <w:ilvl w:val="0"/>
          <w:numId w:val="3"/>
        </w:numPr>
        <w:tabs>
          <w:tab w:val="left" w:pos="8592"/>
        </w:tabs>
        <w:spacing w:line="240" w:lineRule="auto"/>
      </w:pPr>
      <w:r w:rsidRPr="00CE36A7">
        <w:t>avendo preso visione e accettando quanto previsto dallo Statuto associativo e dai regolamenti dell’associazione, pubblicati sul sito associativ</w:t>
      </w:r>
      <w:r>
        <w:t>o</w:t>
      </w:r>
      <w:r w:rsidRPr="00CE36A7">
        <w:t xml:space="preserve"> </w:t>
      </w:r>
    </w:p>
    <w:p w14:paraId="1436E1C5" w14:textId="6E288903" w:rsidR="00CE36A7" w:rsidRDefault="00CE36A7" w:rsidP="006257D6">
      <w:pPr>
        <w:pStyle w:val="Paragrafoelenco"/>
        <w:numPr>
          <w:ilvl w:val="0"/>
          <w:numId w:val="3"/>
        </w:numPr>
        <w:tabs>
          <w:tab w:val="left" w:pos="8592"/>
        </w:tabs>
        <w:spacing w:line="240" w:lineRule="auto"/>
      </w:pPr>
      <w:r w:rsidRPr="00CE36A7">
        <w:t xml:space="preserve">condividendo la democraticità della struttura, l’elettività e la gratuità delle cariche associative </w:t>
      </w:r>
    </w:p>
    <w:p w14:paraId="0CE42AC2" w14:textId="557416EE" w:rsidR="00CE36A7" w:rsidRDefault="00CE36A7" w:rsidP="006257D6">
      <w:pPr>
        <w:pStyle w:val="Paragrafoelenco"/>
        <w:numPr>
          <w:ilvl w:val="0"/>
          <w:numId w:val="3"/>
        </w:numPr>
        <w:tabs>
          <w:tab w:val="left" w:pos="8592"/>
        </w:tabs>
        <w:spacing w:line="240" w:lineRule="auto"/>
      </w:pPr>
      <w:r w:rsidRPr="00CE36A7">
        <w:t>consapevole della gratuità salvo il rimborso di spese anticipate o eventuali corrispettivi deliberati dal Consiglio Direttiv</w:t>
      </w:r>
      <w:r>
        <w:t>o</w:t>
      </w:r>
      <w:r w:rsidRPr="00CE36A7">
        <w:t xml:space="preserve"> </w:t>
      </w:r>
    </w:p>
    <w:p w14:paraId="2C7943BF" w14:textId="6E0D5EEA" w:rsidR="006257D6" w:rsidRDefault="00CE36A7" w:rsidP="006257D6">
      <w:pPr>
        <w:pStyle w:val="Paragrafoelenco"/>
        <w:numPr>
          <w:ilvl w:val="0"/>
          <w:numId w:val="3"/>
        </w:numPr>
        <w:tabs>
          <w:tab w:val="left" w:pos="8592"/>
        </w:tabs>
        <w:spacing w:line="240" w:lineRule="auto"/>
      </w:pPr>
      <w:r w:rsidRPr="00CE36A7">
        <w:t>consapevole della necessità di mantenere un comportamento corretto e conforme alle finalità dell’Associazione e di rispettare le deliberazioni degli organi associativ</w:t>
      </w:r>
      <w:r>
        <w:t>i</w:t>
      </w:r>
    </w:p>
    <w:p w14:paraId="04E21C5E" w14:textId="77777777" w:rsidR="006257D6" w:rsidRDefault="006257D6" w:rsidP="006257D6">
      <w:pPr>
        <w:pStyle w:val="Paragrafoelenco"/>
        <w:tabs>
          <w:tab w:val="left" w:pos="8592"/>
        </w:tabs>
        <w:spacing w:line="240" w:lineRule="auto"/>
        <w:ind w:left="1080"/>
      </w:pPr>
    </w:p>
    <w:p w14:paraId="615098DA" w14:textId="349EF12B" w:rsidR="00CE36A7" w:rsidRPr="00CE36A7" w:rsidRDefault="00CE36A7" w:rsidP="006257D6">
      <w:pPr>
        <w:tabs>
          <w:tab w:val="left" w:pos="8592"/>
        </w:tabs>
        <w:spacing w:line="240" w:lineRule="auto"/>
        <w:jc w:val="center"/>
        <w:rPr>
          <w:b/>
          <w:bCs/>
        </w:rPr>
      </w:pPr>
      <w:r w:rsidRPr="00CE36A7">
        <w:rPr>
          <w:b/>
          <w:bCs/>
        </w:rPr>
        <w:t>CHIEDE</w:t>
      </w:r>
    </w:p>
    <w:p w14:paraId="38B02B94" w14:textId="2B869B30" w:rsidR="00CE36A7" w:rsidRPr="00CE36A7" w:rsidRDefault="00CE36A7" w:rsidP="006257D6">
      <w:pPr>
        <w:tabs>
          <w:tab w:val="left" w:pos="8592"/>
        </w:tabs>
        <w:spacing w:line="240" w:lineRule="auto"/>
        <w:jc w:val="center"/>
        <w:rPr>
          <w:b/>
          <w:bCs/>
        </w:rPr>
      </w:pPr>
      <w:r w:rsidRPr="00CE36A7">
        <w:rPr>
          <w:b/>
          <w:bCs/>
        </w:rPr>
        <w:t>di essere ammess</w:t>
      </w:r>
      <w:r w:rsidRPr="00CE36A7">
        <w:rPr>
          <w:b/>
          <w:bCs/>
        </w:rPr>
        <w:t>a/o</w:t>
      </w:r>
      <w:r w:rsidRPr="00CE36A7">
        <w:rPr>
          <w:b/>
          <w:bCs/>
        </w:rPr>
        <w:t xml:space="preserve"> quale soci</w:t>
      </w:r>
      <w:r w:rsidRPr="00CE36A7">
        <w:rPr>
          <w:b/>
          <w:bCs/>
        </w:rPr>
        <w:t>a/o di CITTADINI SOSTENIBILI APS</w:t>
      </w:r>
      <w:r>
        <w:rPr>
          <w:b/>
          <w:bCs/>
        </w:rPr>
        <w:t>.</w:t>
      </w:r>
    </w:p>
    <w:p w14:paraId="2D7E8259" w14:textId="53C68928" w:rsidR="006257D6" w:rsidRDefault="00CE36A7" w:rsidP="006257D6">
      <w:pPr>
        <w:tabs>
          <w:tab w:val="left" w:pos="8592"/>
        </w:tabs>
        <w:spacing w:line="240" w:lineRule="auto"/>
      </w:pPr>
      <w:r>
        <w:t>L’ammissione sarà da considerarsi avvenuta solo dopo il parere favorevole del Consiglio Direttivo, che avrà cura di comunicare l’esito della richiesta.</w:t>
      </w:r>
      <w:r w:rsidR="006257D6">
        <w:t xml:space="preserve"> </w:t>
      </w:r>
      <w:r>
        <w:t xml:space="preserve">Successivamente andrà </w:t>
      </w:r>
      <w:r w:rsidR="006257D6">
        <w:t>versata la quota associativa, secondo le istruzioni che verranno condivise.</w:t>
      </w:r>
    </w:p>
    <w:p w14:paraId="4527C6FF" w14:textId="4ED90DDF" w:rsidR="006257D6" w:rsidRDefault="00CE36A7" w:rsidP="006257D6">
      <w:pPr>
        <w:tabs>
          <w:tab w:val="left" w:pos="8592"/>
        </w:tabs>
        <w:spacing w:line="240" w:lineRule="auto"/>
      </w:pPr>
      <w:r w:rsidRPr="00CE36A7">
        <w:t xml:space="preserve">Il/la sottoscritto/a, presa visione dell’informativa sul trattamento dei dati allegata al presente modulo, autorizza al trattamento dei propri dati personali nei termini consentiti dal </w:t>
      </w:r>
      <w:proofErr w:type="spellStart"/>
      <w:r w:rsidRPr="00CE36A7">
        <w:t>D.Lgs.</w:t>
      </w:r>
      <w:proofErr w:type="spellEnd"/>
      <w:r w:rsidRPr="00CE36A7">
        <w:t xml:space="preserve"> n.196/2003 e ai sensi dell'articolo 13 d personali n. 2016/679 (GDPR). </w:t>
      </w:r>
    </w:p>
    <w:p w14:paraId="7AF6869E" w14:textId="77777777" w:rsidR="006257D6" w:rsidRDefault="006257D6" w:rsidP="006257D6">
      <w:pPr>
        <w:tabs>
          <w:tab w:val="left" w:pos="8592"/>
        </w:tabs>
        <w:spacing w:line="240" w:lineRule="auto"/>
      </w:pPr>
    </w:p>
    <w:p w14:paraId="1C49E25F" w14:textId="25D1FD81" w:rsidR="006257D6" w:rsidRDefault="00CE36A7" w:rsidP="006257D6">
      <w:pPr>
        <w:tabs>
          <w:tab w:val="left" w:pos="8592"/>
        </w:tabs>
        <w:spacing w:line="240" w:lineRule="auto"/>
      </w:pPr>
      <w:r w:rsidRPr="00CE36A7">
        <w:t>Data ………………………………………….</w:t>
      </w:r>
      <w:r w:rsidR="006257D6">
        <w:t xml:space="preserve">                                              Firma</w:t>
      </w:r>
      <w:r w:rsidRPr="00CE36A7">
        <w:t xml:space="preserve"> </w:t>
      </w:r>
      <w:r w:rsidR="006257D6" w:rsidRPr="00CE36A7">
        <w:t>……………………</w:t>
      </w:r>
      <w:r w:rsidR="006257D6">
        <w:t>…………………</w:t>
      </w:r>
      <w:r w:rsidR="006257D6" w:rsidRPr="00CE36A7">
        <w:t>…………………….</w:t>
      </w:r>
    </w:p>
    <w:p w14:paraId="552C4B3E" w14:textId="7166FE3D" w:rsidR="006257D6" w:rsidRDefault="006257D6" w:rsidP="006257D6">
      <w:pPr>
        <w:spacing w:line="240" w:lineRule="auto"/>
      </w:pPr>
    </w:p>
    <w:p w14:paraId="5E2E4A47" w14:textId="0288A2C5" w:rsidR="006257D6" w:rsidRDefault="006257D6" w:rsidP="006257D6">
      <w:pPr>
        <w:spacing w:line="240" w:lineRule="auto"/>
      </w:pPr>
      <w:r w:rsidRPr="00CE36A7">
        <w:t xml:space="preserve">Il/la sottoscritto/a presta gratuitamente consenso all’utilizzo della propria immagine fotografata o ripresa nel corso delle attività di Cittadini Sostenibili, per l’eventuale pubblicazione su sito e social network associativi, realizzazione di materiale stampato, diffusione alle testate giornalistiche per attività di ufficio stampa. Il consenso può essere </w:t>
      </w:r>
      <w:proofErr w:type="spellStart"/>
      <w:r w:rsidRPr="00CE36A7">
        <w:t>revoc</w:t>
      </w:r>
      <w:proofErr w:type="spellEnd"/>
      <w:r w:rsidRPr="00CE36A7">
        <w:t xml:space="preserve"> info@cittadinisostenibili.it </w:t>
      </w:r>
    </w:p>
    <w:p w14:paraId="448617E7" w14:textId="77777777" w:rsidR="006257D6" w:rsidRDefault="006257D6" w:rsidP="006257D6">
      <w:pPr>
        <w:spacing w:line="240" w:lineRule="auto"/>
      </w:pPr>
    </w:p>
    <w:p w14:paraId="183B2801" w14:textId="3ECC2340" w:rsidR="006257D6" w:rsidRDefault="006257D6" w:rsidP="006257D6">
      <w:pPr>
        <w:spacing w:line="240" w:lineRule="auto"/>
      </w:pPr>
      <w:r w:rsidRPr="00CE36A7">
        <w:t>Data ………………………………………….</w:t>
      </w:r>
      <w:r w:rsidRPr="006257D6">
        <w:t xml:space="preserve"> </w:t>
      </w:r>
      <w:r>
        <w:t xml:space="preserve">                                      </w:t>
      </w:r>
      <w:r>
        <w:t>Firma</w:t>
      </w:r>
      <w:r w:rsidRPr="00CE36A7">
        <w:t xml:space="preserve"> ……………………</w:t>
      </w:r>
      <w:r>
        <w:t>…………………</w:t>
      </w:r>
      <w:r w:rsidRPr="00CE36A7">
        <w:t>…………………….</w:t>
      </w:r>
    </w:p>
    <w:p w14:paraId="66FF38D4" w14:textId="77777777" w:rsidR="006257D6" w:rsidRDefault="006257D6" w:rsidP="006257D6">
      <w:pPr>
        <w:pStyle w:val="Nessunaspaziatura"/>
        <w:rPr>
          <w:b/>
          <w:bCs/>
          <w:sz w:val="32"/>
          <w:szCs w:val="32"/>
        </w:rPr>
      </w:pPr>
    </w:p>
    <w:p w14:paraId="3026F7FA" w14:textId="77777777" w:rsidR="006257D6" w:rsidRDefault="006257D6" w:rsidP="006257D6">
      <w:pPr>
        <w:pStyle w:val="Nessunaspaziatura"/>
        <w:rPr>
          <w:b/>
          <w:bCs/>
          <w:sz w:val="32"/>
          <w:szCs w:val="32"/>
        </w:rPr>
      </w:pPr>
    </w:p>
    <w:p w14:paraId="348E2C0F" w14:textId="77777777" w:rsidR="006257D6" w:rsidRDefault="006257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A301786" w14:textId="77777777" w:rsidR="006257D6" w:rsidRDefault="006257D6" w:rsidP="006257D6">
      <w:pPr>
        <w:pStyle w:val="Nessunaspaziatura"/>
        <w:rPr>
          <w:b/>
          <w:bCs/>
          <w:sz w:val="32"/>
          <w:szCs w:val="32"/>
        </w:rPr>
      </w:pPr>
    </w:p>
    <w:p w14:paraId="30CCA026" w14:textId="77777777" w:rsidR="006257D6" w:rsidRDefault="006257D6" w:rsidP="006257D6">
      <w:pPr>
        <w:pStyle w:val="Nessunaspaziatura"/>
        <w:rPr>
          <w:b/>
          <w:bCs/>
          <w:sz w:val="32"/>
          <w:szCs w:val="32"/>
        </w:rPr>
      </w:pPr>
    </w:p>
    <w:p w14:paraId="415995CA" w14:textId="77777777" w:rsidR="006257D6" w:rsidRDefault="006257D6" w:rsidP="006257D6">
      <w:pPr>
        <w:pStyle w:val="Nessunaspaziatura"/>
        <w:rPr>
          <w:b/>
          <w:bCs/>
          <w:sz w:val="32"/>
          <w:szCs w:val="32"/>
        </w:rPr>
      </w:pPr>
    </w:p>
    <w:p w14:paraId="6F19F695" w14:textId="6BA55923" w:rsidR="006257D6" w:rsidRPr="006257D6" w:rsidRDefault="006257D6" w:rsidP="006257D6">
      <w:pPr>
        <w:pStyle w:val="Nessunaspaziatura"/>
        <w:rPr>
          <w:b/>
          <w:bCs/>
          <w:sz w:val="32"/>
          <w:szCs w:val="32"/>
        </w:rPr>
      </w:pPr>
      <w:r w:rsidRPr="006257D6">
        <w:rPr>
          <w:b/>
          <w:bCs/>
          <w:sz w:val="32"/>
          <w:szCs w:val="32"/>
        </w:rPr>
        <w:t>INFORMATIVA PER IL TRATTAMENTO DEI DATI PERSONALI</w:t>
      </w:r>
    </w:p>
    <w:p w14:paraId="66B24D54" w14:textId="77777777" w:rsidR="006257D6" w:rsidRDefault="006257D6" w:rsidP="006257D6">
      <w:pPr>
        <w:tabs>
          <w:tab w:val="left" w:pos="8592"/>
        </w:tabs>
        <w:spacing w:line="240" w:lineRule="auto"/>
      </w:pPr>
    </w:p>
    <w:p w14:paraId="4B569DF2" w14:textId="77777777" w:rsidR="00791493" w:rsidRDefault="006257D6" w:rsidP="006257D6">
      <w:pPr>
        <w:tabs>
          <w:tab w:val="left" w:pos="8592"/>
        </w:tabs>
        <w:spacing w:line="240" w:lineRule="auto"/>
      </w:pPr>
      <w:r w:rsidRPr="006257D6">
        <w:t xml:space="preserve">Ai sensi dell'art. 13 del Reg. UE 2016/679 (Regolamento Europeo per la protezione dei dati personali) con la presente comunichiamo le dovute informazioni in ordine al trattamento dei dati personali da Lei forniti. </w:t>
      </w:r>
    </w:p>
    <w:p w14:paraId="02AC869E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Titolare del trattamento</w:t>
      </w:r>
      <w:r w:rsidRPr="006257D6">
        <w:t xml:space="preserve">: ai sensi dell'art. 4 e 24 del Reg. UE 2016/679 titolare del trattamento è l'associazione denominata “Cittadini Sostenibili”, con sede in Via Fabio da Persico 5/13 16154 Genova (GE), che ha nel suo presidente il legale rappresentante pro-tempore. </w:t>
      </w:r>
    </w:p>
    <w:p w14:paraId="4E424D7B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Dati oggetto del trattamento</w:t>
      </w:r>
      <w:r w:rsidRPr="006257D6">
        <w:t xml:space="preserve">: l'Associazione tratta i dati personali da Lei comunicati in occasione dell'adesione all'Associazione e della gestione del rapporto associativo </w:t>
      </w:r>
      <w:proofErr w:type="spellStart"/>
      <w:r w:rsidRPr="006257D6">
        <w:t>nonchè</w:t>
      </w:r>
      <w:proofErr w:type="spellEnd"/>
      <w:r w:rsidRPr="006257D6">
        <w:t xml:space="preserve"> di richiesta di iscrizione ad attività e/o servizi erogati dall'Associazione. Il conferimento dei dati personali è necessario per dare seguito all'adesione all'Associazione. Il mancato conferimento comporta l'impossibilità di ottenere tale adesione. </w:t>
      </w:r>
    </w:p>
    <w:p w14:paraId="754E7E3B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Finalità e liceità del trattamento</w:t>
      </w:r>
      <w:r w:rsidRPr="006257D6">
        <w:t xml:space="preserve">: i dati personali forniti saranno oggetto di trattamento nel rispetto delle condizioni di liceità di cui all'art. 6 lett. B del Reg. UE 2016/679, ovvero per l'adesione e la partecipazione all'Associazione e lo svolgimento delle attività proposte a favore degli associati e in particolare: </w:t>
      </w:r>
    </w:p>
    <w:p w14:paraId="408E1D69" w14:textId="2C0988EE" w:rsidR="00791493" w:rsidRDefault="006257D6" w:rsidP="00791493">
      <w:pPr>
        <w:pStyle w:val="Paragrafoelenco"/>
        <w:numPr>
          <w:ilvl w:val="0"/>
          <w:numId w:val="6"/>
        </w:numPr>
        <w:tabs>
          <w:tab w:val="left" w:pos="8592"/>
        </w:tabs>
        <w:spacing w:line="240" w:lineRule="auto"/>
      </w:pPr>
      <w:r w:rsidRPr="006257D6">
        <w:t>iscrizione nel libro dei soci</w:t>
      </w:r>
    </w:p>
    <w:p w14:paraId="45BBA9AD" w14:textId="503B0CEA" w:rsidR="00791493" w:rsidRDefault="006257D6" w:rsidP="00791493">
      <w:pPr>
        <w:pStyle w:val="Paragrafoelenco"/>
        <w:numPr>
          <w:ilvl w:val="0"/>
          <w:numId w:val="6"/>
        </w:numPr>
        <w:tabs>
          <w:tab w:val="left" w:pos="8592"/>
        </w:tabs>
        <w:spacing w:line="240" w:lineRule="auto"/>
      </w:pPr>
      <w:r w:rsidRPr="006257D6">
        <w:t>partecipazione alla vita associativa</w:t>
      </w:r>
    </w:p>
    <w:p w14:paraId="1DFC7FC3" w14:textId="73E47205" w:rsidR="00791493" w:rsidRDefault="006257D6" w:rsidP="00791493">
      <w:pPr>
        <w:pStyle w:val="Paragrafoelenco"/>
        <w:numPr>
          <w:ilvl w:val="0"/>
          <w:numId w:val="6"/>
        </w:numPr>
        <w:tabs>
          <w:tab w:val="left" w:pos="8592"/>
        </w:tabs>
        <w:spacing w:line="240" w:lineRule="auto"/>
      </w:pPr>
      <w:r w:rsidRPr="006257D6">
        <w:t>informazione sulle attività e sulle altre iniziative proposte</w:t>
      </w:r>
    </w:p>
    <w:p w14:paraId="68728731" w14:textId="23CC29BD" w:rsidR="00791493" w:rsidRDefault="006257D6" w:rsidP="00791493">
      <w:pPr>
        <w:pStyle w:val="Paragrafoelenco"/>
        <w:numPr>
          <w:ilvl w:val="0"/>
          <w:numId w:val="6"/>
        </w:numPr>
        <w:tabs>
          <w:tab w:val="left" w:pos="8592"/>
        </w:tabs>
        <w:spacing w:line="240" w:lineRule="auto"/>
      </w:pPr>
      <w:r w:rsidRPr="006257D6">
        <w:t xml:space="preserve">adempimenti agli obblighi di legge e finalità amministrativo-contabile. </w:t>
      </w:r>
    </w:p>
    <w:p w14:paraId="5D7B29F4" w14:textId="77777777" w:rsidR="00791493" w:rsidRDefault="006257D6" w:rsidP="006257D6">
      <w:pPr>
        <w:tabs>
          <w:tab w:val="left" w:pos="8592"/>
        </w:tabs>
        <w:spacing w:line="240" w:lineRule="auto"/>
      </w:pPr>
      <w:r w:rsidRPr="006257D6">
        <w:t xml:space="preserve">I dati personali da Lei forniti non saranno diffusi né trasferiti all'estero. I dati potranno essere comunicati - esclusivamente per le finalità di cui sopra – a fornitori di servizi che saranno debitamente nominati responsabili del trattamento. Questi soggetti possono accedere ai dati in forza di normative o di disposizioni di legge o per finalità e compiti ausiliari al rapporto intercorrente fra il socio e l’Associazione (ad esempio: manutentori del sistema informatico, tipografi, spedizionieri, istituti di credito, istituzioni pubbliche). </w:t>
      </w:r>
    </w:p>
    <w:p w14:paraId="3C650C3E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Modalità del trattamento</w:t>
      </w:r>
      <w:r w:rsidRPr="006257D6">
        <w:t xml:space="preserve">: il trattamento dei dati personali è realizzato per mezzo delle operazioni indicate all'art. 4 n.2 del Reg. UE 2016/679. I dati personali sono sottoposti a trattamento sia cartaceo che informatico con modalità e strumenti volti a garantire sicurezza e riservatezza ad opera di soggetti appositamente incaricati. </w:t>
      </w:r>
    </w:p>
    <w:p w14:paraId="35261C28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Periodo di conservazione dei dati</w:t>
      </w:r>
      <w:r w:rsidRPr="006257D6">
        <w:t xml:space="preserve">: nel rispetto di quanto previsto dall'art. 5 comma 1 lett. e) del Reg. UE 2016/679 i dati personali raccolti verranno conservati in una forma che consenta l'identificazione degli interessati per un arco di tempo non superiore a cinque anni dal conseguimento delle finalità per le quali i dati personali sono trattati o dalla fine del rapporto associativo. </w:t>
      </w:r>
    </w:p>
    <w:p w14:paraId="7C373DBA" w14:textId="77777777" w:rsidR="00791493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Diritti dell'interessato</w:t>
      </w:r>
      <w:r w:rsidRPr="006257D6">
        <w:t xml:space="preserve">: nella sua qualità di interessato Lei può esercitare tutti i diritti di cui all'art. 15 del Reg. UE 2016/679 tra cui, in particolare, chiedere l'accesso ai suoi dati, la rettifica dei dati inesatti, l'integrazione dei dati incompleti, l'opposizione in tutto o in parte al trattamento, la revoca del consenso, proporre reclamo al Garante per la protezione dei dati personali. </w:t>
      </w:r>
    </w:p>
    <w:p w14:paraId="4F668155" w14:textId="1212F46A" w:rsidR="00733AFA" w:rsidRDefault="006257D6" w:rsidP="006257D6">
      <w:pPr>
        <w:tabs>
          <w:tab w:val="left" w:pos="8592"/>
        </w:tabs>
        <w:spacing w:line="240" w:lineRule="auto"/>
      </w:pPr>
      <w:r w:rsidRPr="00791493">
        <w:rPr>
          <w:b/>
          <w:bCs/>
        </w:rPr>
        <w:t>Modalità di esercizio dei diritti</w:t>
      </w:r>
      <w:r w:rsidRPr="006257D6">
        <w:t>: potrà in qualsiasi momento esercitare i diritti inviando una e-mail all'indirizzo info@cittadinisostenibili.it o una raccomandata A.R. presso la sede dell'Associazione.</w:t>
      </w:r>
      <w:r w:rsidR="00A8432D">
        <w:tab/>
      </w:r>
    </w:p>
    <w:sectPr w:rsidR="00733AFA" w:rsidSect="00BC3B35">
      <w:headerReference w:type="default" r:id="rId7"/>
      <w:footerReference w:type="default" r:id="rId8"/>
      <w:pgSz w:w="11906" w:h="16838"/>
      <w:pgMar w:top="1417" w:right="1134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A658" w14:textId="77777777" w:rsidR="00787EF8" w:rsidRDefault="00787EF8" w:rsidP="0076158E">
      <w:pPr>
        <w:spacing w:after="0" w:line="240" w:lineRule="auto"/>
      </w:pPr>
      <w:r>
        <w:separator/>
      </w:r>
    </w:p>
  </w:endnote>
  <w:endnote w:type="continuationSeparator" w:id="0">
    <w:p w14:paraId="0CD20B39" w14:textId="77777777" w:rsidR="00787EF8" w:rsidRDefault="00787EF8" w:rsidP="0076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6405" w14:textId="77777777" w:rsidR="00BC3B35" w:rsidRDefault="00BC3B35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9C863F" wp14:editId="25D6C8B3">
          <wp:simplePos x="0" y="0"/>
          <wp:positionH relativeFrom="page">
            <wp:align>right</wp:align>
          </wp:positionH>
          <wp:positionV relativeFrom="paragraph">
            <wp:posOffset>-1193790</wp:posOffset>
          </wp:positionV>
          <wp:extent cx="7559040" cy="1427470"/>
          <wp:effectExtent l="0" t="0" r="3810" b="1905"/>
          <wp:wrapNone/>
          <wp:docPr id="1865320433" name="Immagine 1865320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6605" w14:textId="77777777" w:rsidR="00787EF8" w:rsidRDefault="00787EF8" w:rsidP="0076158E">
      <w:pPr>
        <w:spacing w:after="0" w:line="240" w:lineRule="auto"/>
      </w:pPr>
      <w:r>
        <w:separator/>
      </w:r>
    </w:p>
  </w:footnote>
  <w:footnote w:type="continuationSeparator" w:id="0">
    <w:p w14:paraId="5267E6DB" w14:textId="77777777" w:rsidR="00787EF8" w:rsidRDefault="00787EF8" w:rsidP="0076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2C4B" w14:textId="77777777" w:rsidR="008D4F6B" w:rsidRDefault="008D4F6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E5F280" wp14:editId="78231388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234440" cy="1296174"/>
          <wp:effectExtent l="0" t="0" r="0" b="0"/>
          <wp:wrapNone/>
          <wp:docPr id="1737889536" name="Immagine 1737889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29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E1"/>
    <w:multiLevelType w:val="hybridMultilevel"/>
    <w:tmpl w:val="653E980E"/>
    <w:lvl w:ilvl="0" w:tplc="064007F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6B1140"/>
    <w:multiLevelType w:val="hybridMultilevel"/>
    <w:tmpl w:val="02B64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30D4"/>
    <w:multiLevelType w:val="hybridMultilevel"/>
    <w:tmpl w:val="EA5A2ADC"/>
    <w:lvl w:ilvl="0" w:tplc="064007F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44595"/>
    <w:multiLevelType w:val="hybridMultilevel"/>
    <w:tmpl w:val="3B06CDDA"/>
    <w:lvl w:ilvl="0" w:tplc="064007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D1285"/>
    <w:multiLevelType w:val="hybridMultilevel"/>
    <w:tmpl w:val="7DBACC6C"/>
    <w:lvl w:ilvl="0" w:tplc="064007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302E2"/>
    <w:multiLevelType w:val="hybridMultilevel"/>
    <w:tmpl w:val="F5E61942"/>
    <w:lvl w:ilvl="0" w:tplc="064007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64720">
    <w:abstractNumId w:val="1"/>
  </w:num>
  <w:num w:numId="2" w16cid:durableId="301231244">
    <w:abstractNumId w:val="5"/>
  </w:num>
  <w:num w:numId="3" w16cid:durableId="810899590">
    <w:abstractNumId w:val="2"/>
  </w:num>
  <w:num w:numId="4" w16cid:durableId="1190990173">
    <w:abstractNumId w:val="3"/>
  </w:num>
  <w:num w:numId="5" w16cid:durableId="458768204">
    <w:abstractNumId w:val="0"/>
  </w:num>
  <w:num w:numId="6" w16cid:durableId="123099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A7"/>
    <w:rsid w:val="0002069C"/>
    <w:rsid w:val="002E21BB"/>
    <w:rsid w:val="003E4C34"/>
    <w:rsid w:val="00426BDF"/>
    <w:rsid w:val="004B0A11"/>
    <w:rsid w:val="006257D6"/>
    <w:rsid w:val="00733AFA"/>
    <w:rsid w:val="0076158E"/>
    <w:rsid w:val="00787EF8"/>
    <w:rsid w:val="00791493"/>
    <w:rsid w:val="00830717"/>
    <w:rsid w:val="008D4F6B"/>
    <w:rsid w:val="00987735"/>
    <w:rsid w:val="00A63F9E"/>
    <w:rsid w:val="00A8432D"/>
    <w:rsid w:val="00BC3B35"/>
    <w:rsid w:val="00C107BD"/>
    <w:rsid w:val="00CE36A7"/>
    <w:rsid w:val="00D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604FF"/>
  <w15:chartTrackingRefBased/>
  <w15:docId w15:val="{291C7A58-AAB4-444A-AC8D-58BE4159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3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8E"/>
  </w:style>
  <w:style w:type="paragraph" w:styleId="Pidipagina">
    <w:name w:val="footer"/>
    <w:basedOn w:val="Normale"/>
    <w:link w:val="PidipaginaCarattere"/>
    <w:uiPriority w:val="99"/>
    <w:unhideWhenUsed/>
    <w:rsid w:val="00761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58E"/>
  </w:style>
  <w:style w:type="character" w:customStyle="1" w:styleId="Titolo1Carattere">
    <w:name w:val="Titolo 1 Carattere"/>
    <w:basedOn w:val="Carpredefinitoparagrafo"/>
    <w:link w:val="Titolo1"/>
    <w:uiPriority w:val="9"/>
    <w:rsid w:val="00CE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E36A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E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ea\Documents\Modelli%20di%20Office%20personalizzati\Carta%20Intestata_Cittadini%20Sostenibli%20-%20AP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Intestata_Cittadini Sostenibli - APS</Template>
  <TotalTime>26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Antea</dc:creator>
  <cp:keywords/>
  <dc:description/>
  <cp:lastModifiedBy>Antea Guzzi</cp:lastModifiedBy>
  <cp:revision>1</cp:revision>
  <dcterms:created xsi:type="dcterms:W3CDTF">2026-02-16T14:45:00Z</dcterms:created>
  <dcterms:modified xsi:type="dcterms:W3CDTF">2026-02-16T15:11:00Z</dcterms:modified>
</cp:coreProperties>
</file>